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7A85" w14:textId="77777777" w:rsidR="005F6E29" w:rsidRDefault="005F6E29" w:rsidP="005F6E29"/>
    <w:p w14:paraId="09C508BB" w14:textId="074C0CD9" w:rsidR="00CC1978" w:rsidRDefault="00CC1978" w:rsidP="00CC1978">
      <w:pPr>
        <w:pStyle w:val="Ttulo1"/>
        <w:jc w:val="center"/>
      </w:pPr>
      <w:r>
        <w:t>ELECCIONES A LA JUNTA DE GOBIERNO DEL COLEGIO OFICIAL DE TRABAJO SOCIAL DE NAVARRA</w:t>
      </w:r>
    </w:p>
    <w:p w14:paraId="66ECACCC" w14:textId="77777777" w:rsidR="00CC1978" w:rsidRPr="00743499" w:rsidRDefault="00CC1978" w:rsidP="00CC1978"/>
    <w:p w14:paraId="20ADF729" w14:textId="7D2C2D7A" w:rsidR="00CC1978" w:rsidRDefault="00CC1978" w:rsidP="00CC1978">
      <w:pPr>
        <w:pStyle w:val="Ttulo2"/>
      </w:pPr>
      <w:r>
        <w:t xml:space="preserve">CANDIDATURA </w:t>
      </w:r>
      <w:r w:rsidR="00BC4728">
        <w:t>COMPLETA</w:t>
      </w:r>
    </w:p>
    <w:p w14:paraId="1F0479E5" w14:textId="77777777" w:rsidR="00CC1978" w:rsidRDefault="00CC1978" w:rsidP="005F6E29"/>
    <w:p w14:paraId="72D7B17D" w14:textId="77777777" w:rsidR="00CC1978" w:rsidRDefault="00CC1978" w:rsidP="00CC1978">
      <w:pPr>
        <w:spacing w:before="120" w:after="120" w:line="360" w:lineRule="auto"/>
      </w:pPr>
      <w:r w:rsidRPr="00CC1978">
        <w:t>A la atención de la Presidencia del Colegio Oficial de Trabajo Social de Navarra</w:t>
      </w:r>
    </w:p>
    <w:p w14:paraId="368C3B4C" w14:textId="0DEAA0BA" w:rsidR="00BC4728" w:rsidRPr="00BC4728" w:rsidRDefault="00BC4728" w:rsidP="00BC4728">
      <w:r w:rsidRPr="00BC4728">
        <w:t xml:space="preserve">Por medio de la presente, las personas abajo </w:t>
      </w:r>
      <w:r w:rsidR="001D21B3">
        <w:t>indicadas</w:t>
      </w:r>
      <w:r w:rsidRPr="00BC4728">
        <w:t xml:space="preserve">, todas ellas colegiadas en este Colegio y cumpliendo los requisitos establecidos en los Estatutos, comunicamos oficialmente la presentación de </w:t>
      </w:r>
      <w:r w:rsidRPr="00BC4728">
        <w:rPr>
          <w:b/>
          <w:bCs/>
        </w:rPr>
        <w:t>una candidatura completa</w:t>
      </w:r>
      <w:r w:rsidRPr="00BC4728">
        <w:t xml:space="preserve"> para las próximas elecciones a la Junta de Gobierno.</w:t>
      </w:r>
    </w:p>
    <w:p w14:paraId="3CCBA029" w14:textId="2239C701" w:rsidR="00BC4728" w:rsidRPr="00BC4728" w:rsidRDefault="00BC4728" w:rsidP="00BC4728">
      <w:r w:rsidRPr="00BC4728">
        <w:rPr>
          <w:b/>
          <w:bCs/>
        </w:rPr>
        <w:t>Candidatura propuesta</w:t>
      </w:r>
      <w:r w:rsidRPr="00BC4728">
        <w:t>: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3073"/>
        <w:gridCol w:w="1984"/>
        <w:gridCol w:w="1985"/>
      </w:tblGrid>
      <w:tr w:rsidR="001D21B3" w:rsidRPr="00BC4728" w14:paraId="7D948658" w14:textId="77777777" w:rsidTr="001D21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CC1EA8" w14:textId="77777777" w:rsidR="001D21B3" w:rsidRPr="00BC4728" w:rsidRDefault="001D21B3" w:rsidP="001D21B3">
            <w:pPr>
              <w:ind w:right="150"/>
              <w:jc w:val="center"/>
              <w:rPr>
                <w:b/>
                <w:bCs/>
              </w:rPr>
            </w:pPr>
            <w:r w:rsidRPr="00BC4728">
              <w:rPr>
                <w:b/>
                <w:bCs/>
              </w:rPr>
              <w:t>Cargo</w:t>
            </w:r>
          </w:p>
        </w:tc>
        <w:tc>
          <w:tcPr>
            <w:tcW w:w="3043" w:type="dxa"/>
            <w:vAlign w:val="center"/>
            <w:hideMark/>
          </w:tcPr>
          <w:p w14:paraId="33C10419" w14:textId="77777777" w:rsidR="001D21B3" w:rsidRPr="00BC4728" w:rsidRDefault="001D21B3" w:rsidP="001D21B3">
            <w:pPr>
              <w:ind w:right="150"/>
              <w:jc w:val="center"/>
              <w:rPr>
                <w:b/>
                <w:bCs/>
              </w:rPr>
            </w:pPr>
            <w:r w:rsidRPr="00BC4728">
              <w:rPr>
                <w:b/>
                <w:bCs/>
              </w:rPr>
              <w:t>Nombre y Apellidos</w:t>
            </w:r>
          </w:p>
        </w:tc>
        <w:tc>
          <w:tcPr>
            <w:tcW w:w="1954" w:type="dxa"/>
            <w:vAlign w:val="center"/>
            <w:hideMark/>
          </w:tcPr>
          <w:p w14:paraId="0EC710AC" w14:textId="77777777" w:rsidR="001D21B3" w:rsidRPr="00BC4728" w:rsidRDefault="001D21B3" w:rsidP="001D21B3">
            <w:pPr>
              <w:ind w:right="150"/>
              <w:jc w:val="center"/>
              <w:rPr>
                <w:b/>
                <w:bCs/>
              </w:rPr>
            </w:pPr>
            <w:r w:rsidRPr="00BC4728">
              <w:rPr>
                <w:b/>
                <w:bCs/>
              </w:rPr>
              <w:t>Nº Colegiado/a</w:t>
            </w:r>
          </w:p>
        </w:tc>
        <w:tc>
          <w:tcPr>
            <w:tcW w:w="1940" w:type="dxa"/>
            <w:vAlign w:val="center"/>
            <w:hideMark/>
          </w:tcPr>
          <w:p w14:paraId="05D744F2" w14:textId="77777777" w:rsidR="001D21B3" w:rsidRPr="00BC4728" w:rsidRDefault="001D21B3" w:rsidP="001D21B3">
            <w:pPr>
              <w:ind w:right="150"/>
              <w:jc w:val="center"/>
              <w:rPr>
                <w:b/>
                <w:bCs/>
              </w:rPr>
            </w:pPr>
            <w:r w:rsidRPr="00BC4728">
              <w:rPr>
                <w:b/>
                <w:bCs/>
              </w:rPr>
              <w:t>DNI</w:t>
            </w:r>
          </w:p>
        </w:tc>
      </w:tr>
      <w:tr w:rsidR="001D21B3" w:rsidRPr="00BC4728" w14:paraId="67AE8B0C" w14:textId="77777777" w:rsidTr="001D21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2DFD2" w14:textId="77777777" w:rsidR="001D21B3" w:rsidRPr="00BC4728" w:rsidRDefault="001D21B3" w:rsidP="00BC4728">
            <w:pPr>
              <w:ind w:right="150"/>
            </w:pPr>
            <w:r w:rsidRPr="00BC4728">
              <w:t>Presidencia</w:t>
            </w:r>
          </w:p>
        </w:tc>
        <w:tc>
          <w:tcPr>
            <w:tcW w:w="3043" w:type="dxa"/>
            <w:vAlign w:val="center"/>
            <w:hideMark/>
          </w:tcPr>
          <w:p w14:paraId="11814CE4" w14:textId="425133F1" w:rsidR="001D21B3" w:rsidRPr="00BC4728" w:rsidRDefault="001D21B3" w:rsidP="00BC4728">
            <w:pPr>
              <w:ind w:right="150"/>
            </w:pPr>
          </w:p>
        </w:tc>
        <w:tc>
          <w:tcPr>
            <w:tcW w:w="1954" w:type="dxa"/>
            <w:vAlign w:val="center"/>
          </w:tcPr>
          <w:p w14:paraId="286F72E3" w14:textId="78BBEA13" w:rsidR="001D21B3" w:rsidRPr="00BC4728" w:rsidRDefault="001D21B3" w:rsidP="00BC4728">
            <w:pPr>
              <w:ind w:right="150"/>
            </w:pPr>
          </w:p>
        </w:tc>
        <w:tc>
          <w:tcPr>
            <w:tcW w:w="1940" w:type="dxa"/>
            <w:vAlign w:val="center"/>
            <w:hideMark/>
          </w:tcPr>
          <w:p w14:paraId="569740CF" w14:textId="35C7B468" w:rsidR="001D21B3" w:rsidRPr="00BC4728" w:rsidRDefault="001D21B3" w:rsidP="00BC4728">
            <w:pPr>
              <w:ind w:right="150"/>
            </w:pPr>
          </w:p>
        </w:tc>
      </w:tr>
      <w:tr w:rsidR="001D21B3" w:rsidRPr="00BC4728" w14:paraId="3ECFDF46" w14:textId="77777777" w:rsidTr="001D21B3">
        <w:trPr>
          <w:tblCellSpacing w:w="15" w:type="dxa"/>
        </w:trPr>
        <w:tc>
          <w:tcPr>
            <w:tcW w:w="0" w:type="auto"/>
            <w:vAlign w:val="center"/>
          </w:tcPr>
          <w:p w14:paraId="167BFE75" w14:textId="5895142A" w:rsidR="001D21B3" w:rsidRPr="00BC4728" w:rsidRDefault="001D21B3" w:rsidP="00BC4728">
            <w:pPr>
              <w:ind w:right="150"/>
            </w:pPr>
            <w:r>
              <w:t>Vicepresidencia</w:t>
            </w:r>
          </w:p>
        </w:tc>
        <w:tc>
          <w:tcPr>
            <w:tcW w:w="3043" w:type="dxa"/>
            <w:vAlign w:val="center"/>
          </w:tcPr>
          <w:p w14:paraId="2DDD7E76" w14:textId="77777777" w:rsidR="001D21B3" w:rsidRPr="00BC4728" w:rsidRDefault="001D21B3" w:rsidP="00BC4728">
            <w:pPr>
              <w:ind w:right="150"/>
            </w:pPr>
          </w:p>
        </w:tc>
        <w:tc>
          <w:tcPr>
            <w:tcW w:w="1954" w:type="dxa"/>
            <w:vAlign w:val="center"/>
          </w:tcPr>
          <w:p w14:paraId="254931F0" w14:textId="77777777" w:rsidR="001D21B3" w:rsidRPr="00BC4728" w:rsidRDefault="001D21B3" w:rsidP="00BC4728">
            <w:pPr>
              <w:ind w:right="150"/>
            </w:pPr>
          </w:p>
        </w:tc>
        <w:tc>
          <w:tcPr>
            <w:tcW w:w="1940" w:type="dxa"/>
            <w:vAlign w:val="center"/>
          </w:tcPr>
          <w:p w14:paraId="040D7917" w14:textId="77777777" w:rsidR="001D21B3" w:rsidRPr="00BC4728" w:rsidRDefault="001D21B3" w:rsidP="00BC4728">
            <w:pPr>
              <w:ind w:right="150"/>
            </w:pPr>
          </w:p>
        </w:tc>
      </w:tr>
      <w:tr w:rsidR="001D21B3" w:rsidRPr="00BC4728" w14:paraId="190549B3" w14:textId="77777777" w:rsidTr="001D21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940D9" w14:textId="77777777" w:rsidR="001D21B3" w:rsidRPr="00BC4728" w:rsidRDefault="001D21B3" w:rsidP="00BC4728">
            <w:pPr>
              <w:ind w:right="150"/>
            </w:pPr>
            <w:r w:rsidRPr="00BC4728">
              <w:t>Secretaría</w:t>
            </w:r>
          </w:p>
        </w:tc>
        <w:tc>
          <w:tcPr>
            <w:tcW w:w="3043" w:type="dxa"/>
            <w:vAlign w:val="center"/>
            <w:hideMark/>
          </w:tcPr>
          <w:p w14:paraId="19D9977B" w14:textId="40427420" w:rsidR="001D21B3" w:rsidRPr="00BC4728" w:rsidRDefault="001D21B3" w:rsidP="00BC4728">
            <w:pPr>
              <w:ind w:right="150"/>
            </w:pPr>
          </w:p>
        </w:tc>
        <w:tc>
          <w:tcPr>
            <w:tcW w:w="1954" w:type="dxa"/>
            <w:vAlign w:val="center"/>
            <w:hideMark/>
          </w:tcPr>
          <w:p w14:paraId="4B950A92" w14:textId="5C0FCA2B" w:rsidR="001D21B3" w:rsidRPr="00BC4728" w:rsidRDefault="001D21B3" w:rsidP="00BC4728">
            <w:pPr>
              <w:ind w:right="150"/>
            </w:pPr>
          </w:p>
        </w:tc>
        <w:tc>
          <w:tcPr>
            <w:tcW w:w="1940" w:type="dxa"/>
            <w:vAlign w:val="center"/>
            <w:hideMark/>
          </w:tcPr>
          <w:p w14:paraId="2FC3686B" w14:textId="4960CDED" w:rsidR="001D21B3" w:rsidRPr="00BC4728" w:rsidRDefault="001D21B3" w:rsidP="00BC4728">
            <w:pPr>
              <w:ind w:right="150"/>
            </w:pPr>
          </w:p>
        </w:tc>
      </w:tr>
      <w:tr w:rsidR="001D21B3" w:rsidRPr="00BC4728" w14:paraId="4E60261B" w14:textId="77777777" w:rsidTr="001D21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9134B" w14:textId="1E46F25F" w:rsidR="001D21B3" w:rsidRPr="00BC4728" w:rsidRDefault="001D21B3" w:rsidP="00BC4728">
            <w:pPr>
              <w:ind w:right="150"/>
            </w:pPr>
            <w:r w:rsidRPr="00BC4728">
              <w:t xml:space="preserve">Tesorería </w:t>
            </w:r>
          </w:p>
        </w:tc>
        <w:tc>
          <w:tcPr>
            <w:tcW w:w="3043" w:type="dxa"/>
            <w:vAlign w:val="center"/>
            <w:hideMark/>
          </w:tcPr>
          <w:p w14:paraId="5A961815" w14:textId="506DC5B8" w:rsidR="001D21B3" w:rsidRPr="00BC4728" w:rsidRDefault="001D21B3" w:rsidP="00BC4728">
            <w:pPr>
              <w:ind w:right="150"/>
            </w:pPr>
          </w:p>
        </w:tc>
        <w:tc>
          <w:tcPr>
            <w:tcW w:w="1954" w:type="dxa"/>
            <w:vAlign w:val="center"/>
            <w:hideMark/>
          </w:tcPr>
          <w:p w14:paraId="4B26D6F0" w14:textId="64CBC9C8" w:rsidR="001D21B3" w:rsidRPr="00BC4728" w:rsidRDefault="001D21B3" w:rsidP="00BC4728">
            <w:pPr>
              <w:ind w:right="150"/>
            </w:pPr>
          </w:p>
        </w:tc>
        <w:tc>
          <w:tcPr>
            <w:tcW w:w="1940" w:type="dxa"/>
            <w:vAlign w:val="center"/>
            <w:hideMark/>
          </w:tcPr>
          <w:p w14:paraId="2C1091F3" w14:textId="21C8D644" w:rsidR="001D21B3" w:rsidRPr="00BC4728" w:rsidRDefault="001D21B3" w:rsidP="00BC4728">
            <w:pPr>
              <w:ind w:right="150"/>
            </w:pPr>
          </w:p>
        </w:tc>
      </w:tr>
      <w:tr w:rsidR="001D21B3" w:rsidRPr="00BC4728" w14:paraId="65B8A1F1" w14:textId="77777777" w:rsidTr="001D21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2B6A5" w14:textId="77777777" w:rsidR="001D21B3" w:rsidRPr="00BC4728" w:rsidRDefault="001D21B3" w:rsidP="00BC4728">
            <w:pPr>
              <w:ind w:right="150"/>
            </w:pPr>
            <w:r w:rsidRPr="00BC4728">
              <w:t>Vocalía 1</w:t>
            </w:r>
          </w:p>
        </w:tc>
        <w:tc>
          <w:tcPr>
            <w:tcW w:w="3043" w:type="dxa"/>
            <w:vAlign w:val="center"/>
          </w:tcPr>
          <w:p w14:paraId="5245B3CD" w14:textId="68F2C1C8" w:rsidR="001D21B3" w:rsidRPr="00BC4728" w:rsidRDefault="001D21B3" w:rsidP="00BC4728">
            <w:pPr>
              <w:ind w:right="150"/>
            </w:pPr>
          </w:p>
        </w:tc>
        <w:tc>
          <w:tcPr>
            <w:tcW w:w="1954" w:type="dxa"/>
            <w:vAlign w:val="center"/>
            <w:hideMark/>
          </w:tcPr>
          <w:p w14:paraId="570FB3D6" w14:textId="7908E8A7" w:rsidR="001D21B3" w:rsidRPr="00BC4728" w:rsidRDefault="001D21B3" w:rsidP="00BC4728">
            <w:pPr>
              <w:ind w:right="150"/>
            </w:pPr>
          </w:p>
        </w:tc>
        <w:tc>
          <w:tcPr>
            <w:tcW w:w="1940" w:type="dxa"/>
            <w:vAlign w:val="center"/>
            <w:hideMark/>
          </w:tcPr>
          <w:p w14:paraId="1072F5F5" w14:textId="30D0A806" w:rsidR="001D21B3" w:rsidRPr="00BC4728" w:rsidRDefault="001D21B3" w:rsidP="00BC4728">
            <w:pPr>
              <w:ind w:right="150"/>
            </w:pPr>
          </w:p>
        </w:tc>
      </w:tr>
      <w:tr w:rsidR="001D21B3" w:rsidRPr="00BC4728" w14:paraId="6C2A30C6" w14:textId="77777777" w:rsidTr="001D21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979A2" w14:textId="2F4ACF49" w:rsidR="001D21B3" w:rsidRPr="00BC4728" w:rsidRDefault="001D21B3" w:rsidP="00BC4728">
            <w:pPr>
              <w:ind w:right="150"/>
            </w:pPr>
            <w:r w:rsidRPr="00BC4728">
              <w:t>Vocalía 2</w:t>
            </w:r>
          </w:p>
        </w:tc>
        <w:tc>
          <w:tcPr>
            <w:tcW w:w="3043" w:type="dxa"/>
            <w:vAlign w:val="center"/>
            <w:hideMark/>
          </w:tcPr>
          <w:p w14:paraId="0D2C28F3" w14:textId="44011629" w:rsidR="001D21B3" w:rsidRPr="00BC4728" w:rsidRDefault="001D21B3" w:rsidP="00BC4728">
            <w:pPr>
              <w:ind w:right="150"/>
            </w:pPr>
          </w:p>
        </w:tc>
        <w:tc>
          <w:tcPr>
            <w:tcW w:w="1954" w:type="dxa"/>
            <w:vAlign w:val="center"/>
            <w:hideMark/>
          </w:tcPr>
          <w:p w14:paraId="722BB7BC" w14:textId="65D23731" w:rsidR="001D21B3" w:rsidRPr="00BC4728" w:rsidRDefault="001D21B3" w:rsidP="00BC4728">
            <w:pPr>
              <w:ind w:right="150"/>
            </w:pPr>
          </w:p>
        </w:tc>
        <w:tc>
          <w:tcPr>
            <w:tcW w:w="1940" w:type="dxa"/>
            <w:vAlign w:val="center"/>
            <w:hideMark/>
          </w:tcPr>
          <w:p w14:paraId="12348FC0" w14:textId="31261C77" w:rsidR="001D21B3" w:rsidRPr="00BC4728" w:rsidRDefault="001D21B3" w:rsidP="00BC4728">
            <w:pPr>
              <w:ind w:right="150"/>
            </w:pPr>
          </w:p>
        </w:tc>
      </w:tr>
      <w:tr w:rsidR="001D21B3" w:rsidRPr="00BC4728" w14:paraId="5AB2B70C" w14:textId="77777777" w:rsidTr="001D21B3">
        <w:trPr>
          <w:tblCellSpacing w:w="15" w:type="dxa"/>
        </w:trPr>
        <w:tc>
          <w:tcPr>
            <w:tcW w:w="0" w:type="auto"/>
            <w:vAlign w:val="center"/>
          </w:tcPr>
          <w:p w14:paraId="758DA716" w14:textId="06AA4AB2" w:rsidR="001D21B3" w:rsidRPr="00BC4728" w:rsidRDefault="001D21B3" w:rsidP="00BC4728">
            <w:pPr>
              <w:ind w:right="150"/>
            </w:pPr>
            <w:r w:rsidRPr="00BC4728">
              <w:t xml:space="preserve">Vocalía </w:t>
            </w:r>
            <w:r>
              <w:t>3</w:t>
            </w:r>
          </w:p>
        </w:tc>
        <w:tc>
          <w:tcPr>
            <w:tcW w:w="3043" w:type="dxa"/>
            <w:vAlign w:val="center"/>
          </w:tcPr>
          <w:p w14:paraId="564FDE3E" w14:textId="77777777" w:rsidR="001D21B3" w:rsidRPr="00BC4728" w:rsidRDefault="001D21B3" w:rsidP="00BC4728">
            <w:pPr>
              <w:ind w:right="150"/>
            </w:pPr>
          </w:p>
        </w:tc>
        <w:tc>
          <w:tcPr>
            <w:tcW w:w="1954" w:type="dxa"/>
            <w:vAlign w:val="center"/>
          </w:tcPr>
          <w:p w14:paraId="510DD60D" w14:textId="77777777" w:rsidR="001D21B3" w:rsidRPr="00BC4728" w:rsidRDefault="001D21B3" w:rsidP="00BC4728">
            <w:pPr>
              <w:ind w:right="150"/>
            </w:pPr>
          </w:p>
        </w:tc>
        <w:tc>
          <w:tcPr>
            <w:tcW w:w="1940" w:type="dxa"/>
            <w:vAlign w:val="center"/>
          </w:tcPr>
          <w:p w14:paraId="1AD98F49" w14:textId="77777777" w:rsidR="001D21B3" w:rsidRPr="00BC4728" w:rsidRDefault="001D21B3" w:rsidP="00BC4728">
            <w:pPr>
              <w:ind w:right="150"/>
            </w:pPr>
          </w:p>
        </w:tc>
      </w:tr>
      <w:tr w:rsidR="001D21B3" w:rsidRPr="00BC4728" w14:paraId="6F4969DF" w14:textId="77777777" w:rsidTr="001D21B3">
        <w:trPr>
          <w:tblCellSpacing w:w="15" w:type="dxa"/>
        </w:trPr>
        <w:tc>
          <w:tcPr>
            <w:tcW w:w="0" w:type="auto"/>
            <w:vAlign w:val="center"/>
          </w:tcPr>
          <w:p w14:paraId="78B0F63F" w14:textId="797AC1D1" w:rsidR="001D21B3" w:rsidRPr="00BC4728" w:rsidRDefault="001D21B3" w:rsidP="00BC4728">
            <w:pPr>
              <w:ind w:right="150"/>
            </w:pPr>
            <w:r w:rsidRPr="00BC4728">
              <w:t xml:space="preserve">Vocalía </w:t>
            </w:r>
            <w:r>
              <w:t>4</w:t>
            </w:r>
          </w:p>
        </w:tc>
        <w:tc>
          <w:tcPr>
            <w:tcW w:w="3043" w:type="dxa"/>
            <w:vAlign w:val="center"/>
          </w:tcPr>
          <w:p w14:paraId="37E3CEF1" w14:textId="77777777" w:rsidR="001D21B3" w:rsidRPr="00BC4728" w:rsidRDefault="001D21B3" w:rsidP="00BC4728">
            <w:pPr>
              <w:ind w:right="150"/>
            </w:pPr>
          </w:p>
        </w:tc>
        <w:tc>
          <w:tcPr>
            <w:tcW w:w="1954" w:type="dxa"/>
            <w:vAlign w:val="center"/>
          </w:tcPr>
          <w:p w14:paraId="3986C5BF" w14:textId="77777777" w:rsidR="001D21B3" w:rsidRPr="00BC4728" w:rsidRDefault="001D21B3" w:rsidP="00BC4728">
            <w:pPr>
              <w:ind w:right="150"/>
            </w:pPr>
          </w:p>
        </w:tc>
        <w:tc>
          <w:tcPr>
            <w:tcW w:w="1940" w:type="dxa"/>
            <w:vAlign w:val="center"/>
          </w:tcPr>
          <w:p w14:paraId="025D1432" w14:textId="77777777" w:rsidR="001D21B3" w:rsidRPr="00BC4728" w:rsidRDefault="001D21B3" w:rsidP="00BC4728">
            <w:pPr>
              <w:ind w:right="150"/>
            </w:pPr>
          </w:p>
        </w:tc>
      </w:tr>
      <w:tr w:rsidR="001D21B3" w:rsidRPr="00BC4728" w14:paraId="5D783E16" w14:textId="77777777" w:rsidTr="001D21B3">
        <w:trPr>
          <w:tblCellSpacing w:w="15" w:type="dxa"/>
        </w:trPr>
        <w:tc>
          <w:tcPr>
            <w:tcW w:w="0" w:type="auto"/>
            <w:vAlign w:val="center"/>
          </w:tcPr>
          <w:p w14:paraId="14AD69A3" w14:textId="102D4B9E" w:rsidR="001D21B3" w:rsidRPr="00BC4728" w:rsidRDefault="001D21B3" w:rsidP="00BC4728">
            <w:pPr>
              <w:ind w:right="150"/>
            </w:pPr>
            <w:r w:rsidRPr="00BC4728">
              <w:t xml:space="preserve">Vocalía </w:t>
            </w:r>
            <w:r>
              <w:t>5</w:t>
            </w:r>
          </w:p>
        </w:tc>
        <w:tc>
          <w:tcPr>
            <w:tcW w:w="3043" w:type="dxa"/>
            <w:vAlign w:val="center"/>
          </w:tcPr>
          <w:p w14:paraId="5BBA3DBF" w14:textId="77777777" w:rsidR="001D21B3" w:rsidRPr="00BC4728" w:rsidRDefault="001D21B3" w:rsidP="00BC4728">
            <w:pPr>
              <w:ind w:right="150"/>
            </w:pPr>
          </w:p>
        </w:tc>
        <w:tc>
          <w:tcPr>
            <w:tcW w:w="1954" w:type="dxa"/>
            <w:vAlign w:val="center"/>
          </w:tcPr>
          <w:p w14:paraId="12DFB6AF" w14:textId="77777777" w:rsidR="001D21B3" w:rsidRPr="00BC4728" w:rsidRDefault="001D21B3" w:rsidP="00BC4728">
            <w:pPr>
              <w:ind w:right="150"/>
            </w:pPr>
          </w:p>
        </w:tc>
        <w:tc>
          <w:tcPr>
            <w:tcW w:w="1940" w:type="dxa"/>
            <w:vAlign w:val="center"/>
          </w:tcPr>
          <w:p w14:paraId="2B701970" w14:textId="77777777" w:rsidR="001D21B3" w:rsidRPr="00BC4728" w:rsidRDefault="001D21B3" w:rsidP="00BC4728">
            <w:pPr>
              <w:ind w:right="150"/>
            </w:pPr>
          </w:p>
        </w:tc>
      </w:tr>
    </w:tbl>
    <w:p w14:paraId="299E049B" w14:textId="07F86897" w:rsidR="00BC4728" w:rsidRPr="00BC4728" w:rsidRDefault="00BC4728" w:rsidP="00BC4728">
      <w:r w:rsidRPr="00BC4728">
        <w:lastRenderedPageBreak/>
        <w:t>La persona que encabeza esta candidatura es</w:t>
      </w:r>
      <w:r w:rsidR="001D21B3">
        <w:t xml:space="preserve"> </w:t>
      </w:r>
      <w:r w:rsidR="001D21B3">
        <w:rPr>
          <w:b/>
          <w:bCs/>
        </w:rPr>
        <w:t xml:space="preserve">                                                                           </w:t>
      </w:r>
      <w:r w:rsidRPr="00BC4728">
        <w:t>, quien realiza esta comunicación en nombre del grupo.</w:t>
      </w:r>
    </w:p>
    <w:p w14:paraId="2E237EB5" w14:textId="77777777" w:rsidR="00BC4728" w:rsidRPr="00BC4728" w:rsidRDefault="00BC4728" w:rsidP="00BC4728">
      <w:r w:rsidRPr="00BC4728">
        <w:t>Agradecemos la recepción de esta candidatura y quedamos a disposición de la Junta para cualquier información adicional.</w:t>
      </w:r>
    </w:p>
    <w:p w14:paraId="7E85C9DD" w14:textId="77777777" w:rsidR="001D21B3" w:rsidRDefault="00BC4728" w:rsidP="00BC4728">
      <w:r w:rsidRPr="00BC4728">
        <w:t>Atentamente,</w:t>
      </w:r>
      <w:r w:rsidRPr="00BC4728">
        <w:br/>
      </w:r>
    </w:p>
    <w:p w14:paraId="68C10D30" w14:textId="77777777" w:rsidR="001D21B3" w:rsidRDefault="001D21B3" w:rsidP="00BC4728"/>
    <w:p w14:paraId="65CA9C1E" w14:textId="77777777" w:rsidR="001D21B3" w:rsidRDefault="001D21B3" w:rsidP="00BC4728"/>
    <w:p w14:paraId="6B9817DE" w14:textId="77777777" w:rsidR="001D21B3" w:rsidRDefault="001D21B3" w:rsidP="00BC4728"/>
    <w:p w14:paraId="459E9E30" w14:textId="77777777" w:rsidR="001D21B3" w:rsidRDefault="001D21B3" w:rsidP="00BC4728"/>
    <w:p w14:paraId="0ED8BD7F" w14:textId="77777777" w:rsidR="001D21B3" w:rsidRDefault="001D21B3" w:rsidP="00BC4728"/>
    <w:p w14:paraId="71B978BE" w14:textId="77777777" w:rsidR="001D21B3" w:rsidRPr="001D21B3" w:rsidRDefault="001D21B3" w:rsidP="001D21B3">
      <w:r w:rsidRPr="001D21B3">
        <w:t>Firmado</w:t>
      </w:r>
    </w:p>
    <w:p w14:paraId="735A04EF" w14:textId="77777777" w:rsidR="001D21B3" w:rsidRPr="001D21B3" w:rsidRDefault="001D21B3" w:rsidP="001D21B3">
      <w:r w:rsidRPr="001D21B3">
        <w:t>Datos de contacto:</w:t>
      </w:r>
    </w:p>
    <w:p w14:paraId="5F7C4506" w14:textId="77777777" w:rsidR="001D21B3" w:rsidRPr="001D21B3" w:rsidRDefault="001D21B3" w:rsidP="001D21B3">
      <w:r w:rsidRPr="001D21B3">
        <w:t>Nº de teléfono:</w:t>
      </w:r>
    </w:p>
    <w:p w14:paraId="3D70EF4A" w14:textId="77777777" w:rsidR="001D21B3" w:rsidRPr="001D21B3" w:rsidRDefault="001D21B3" w:rsidP="001D21B3">
      <w:r w:rsidRPr="001D21B3">
        <w:t>Correo electrónico</w:t>
      </w:r>
    </w:p>
    <w:p w14:paraId="4C3A8C41" w14:textId="419B3328" w:rsidR="00BC4728" w:rsidRPr="005F6E29" w:rsidRDefault="001D21B3" w:rsidP="001D21B3">
      <w:r w:rsidRPr="001D21B3">
        <w:t xml:space="preserve">En </w:t>
      </w:r>
      <w:r>
        <w:t xml:space="preserve">                                                 , </w:t>
      </w:r>
      <w:r w:rsidRPr="001D21B3">
        <w:t xml:space="preserve">a </w:t>
      </w:r>
      <w:r>
        <w:t xml:space="preserve">                </w:t>
      </w:r>
      <w:r w:rsidRPr="001D21B3">
        <w:t xml:space="preserve">de </w:t>
      </w:r>
      <w:r>
        <w:t xml:space="preserve">                        </w:t>
      </w:r>
      <w:r w:rsidRPr="001D21B3">
        <w:t>de</w:t>
      </w:r>
      <w:r>
        <w:t xml:space="preserve">                  . </w:t>
      </w:r>
    </w:p>
    <w:sectPr w:rsidR="00BC4728" w:rsidRPr="005F6E29" w:rsidSect="00E21E7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20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A7CB5" w14:textId="77777777" w:rsidR="00E64BF6" w:rsidRDefault="00E64BF6" w:rsidP="00743499">
      <w:r>
        <w:separator/>
      </w:r>
    </w:p>
    <w:p w14:paraId="67DF2510" w14:textId="77777777" w:rsidR="00E64BF6" w:rsidRDefault="00E64BF6" w:rsidP="00743499"/>
  </w:endnote>
  <w:endnote w:type="continuationSeparator" w:id="0">
    <w:p w14:paraId="1B01C32B" w14:textId="77777777" w:rsidR="00E64BF6" w:rsidRDefault="00E64BF6" w:rsidP="00743499">
      <w:r>
        <w:continuationSeparator/>
      </w:r>
    </w:p>
    <w:p w14:paraId="2DA916C6" w14:textId="77777777" w:rsidR="00E64BF6" w:rsidRDefault="00E64BF6" w:rsidP="007434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30A3" w14:textId="77777777" w:rsidR="003224DC" w:rsidRPr="003224DC" w:rsidRDefault="003224DC" w:rsidP="00743499">
    <w:pPr>
      <w:pStyle w:val="Piedepgina"/>
    </w:pPr>
    <w:r w:rsidRPr="003224DC">
      <w:fldChar w:fldCharType="begin"/>
    </w:r>
    <w:r w:rsidRPr="003224DC">
      <w:instrText>PAGE   \* MERGEFORMAT</w:instrText>
    </w:r>
    <w:r w:rsidRPr="003224DC">
      <w:fldChar w:fldCharType="separate"/>
    </w:r>
    <w:r w:rsidRPr="003224DC">
      <w:t>2</w:t>
    </w:r>
    <w:r w:rsidRPr="003224DC">
      <w:fldChar w:fldCharType="end"/>
    </w:r>
  </w:p>
  <w:p w14:paraId="3FFAD1F4" w14:textId="77777777" w:rsidR="009D442A" w:rsidRDefault="009D442A" w:rsidP="007434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0901" w14:textId="658BBC01" w:rsidR="003224DC" w:rsidRPr="003224DC" w:rsidRDefault="00E21E79" w:rsidP="0074349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56EDF3" wp14:editId="551AF822">
              <wp:simplePos x="0" y="0"/>
              <wp:positionH relativeFrom="column">
                <wp:posOffset>432435</wp:posOffset>
              </wp:positionH>
              <wp:positionV relativeFrom="paragraph">
                <wp:posOffset>586436</wp:posOffset>
              </wp:positionV>
              <wp:extent cx="4528185" cy="914400"/>
              <wp:effectExtent l="0" t="0" r="0" b="0"/>
              <wp:wrapNone/>
              <wp:docPr id="6057062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818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5E840" w14:textId="50C711D3" w:rsidR="00BE102F" w:rsidRPr="00BE102F" w:rsidRDefault="00BE102F" w:rsidP="00BE102F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E102F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COLEGIO OFICIAL DE TRABAJO SOCIAL DE NAVARRA </w:t>
                          </w:r>
                        </w:p>
                        <w:p w14:paraId="47817B1A" w14:textId="4FDACBB6" w:rsidR="00BE102F" w:rsidRPr="00BE102F" w:rsidRDefault="00BE102F" w:rsidP="00BE102F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102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Q3169004C</w:t>
                          </w:r>
                        </w:p>
                        <w:p w14:paraId="789CD7DB" w14:textId="477DFDE1" w:rsidR="00BE102F" w:rsidRPr="00BE102F" w:rsidRDefault="00BE102F" w:rsidP="00BE102F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E102F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Calle Irunlarrea 54, bajo (31008 Pamplona)</w:t>
                          </w:r>
                        </w:p>
                        <w:p w14:paraId="28756F03" w14:textId="0E2F4BDC" w:rsidR="00BE102F" w:rsidRPr="00BE102F" w:rsidRDefault="00BE102F" w:rsidP="00BE102F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E102F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948 24 04 01 - navarra@cgtrabajosocial.es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56EDF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4.05pt;margin-top:46.2pt;width:356.5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" filled="f" stroked="f">
              <v:textbox>
                <w:txbxContent>
                  <w:p w14:paraId="17C5E840" w14:textId="50C711D3" w:rsidR="00BE102F" w:rsidRPr="00BE102F" w:rsidRDefault="00BE102F" w:rsidP="00BE102F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BE102F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COLEGIO OFICIAL DE TRABAJO SOCIAL DE NAVARRA </w:t>
                    </w:r>
                  </w:p>
                  <w:p w14:paraId="47817B1A" w14:textId="4FDACBB6" w:rsidR="00BE102F" w:rsidRPr="00BE102F" w:rsidRDefault="00BE102F" w:rsidP="00BE102F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BE102F">
                      <w:rPr>
                        <w:color w:val="FFFFFF" w:themeColor="background1"/>
                        <w:sz w:val="18"/>
                        <w:szCs w:val="18"/>
                      </w:rPr>
                      <w:t>Q3169004C</w:t>
                    </w:r>
                  </w:p>
                  <w:p w14:paraId="789CD7DB" w14:textId="477DFDE1" w:rsidR="00BE102F" w:rsidRPr="00BE102F" w:rsidRDefault="00BE102F" w:rsidP="00BE102F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BE102F">
                      <w:rPr>
                        <w:color w:val="FFFFFF" w:themeColor="background1"/>
                        <w:sz w:val="20"/>
                        <w:szCs w:val="20"/>
                      </w:rPr>
                      <w:t>Calle Irunlarrea 54, bajo (31008 Pamplona)</w:t>
                    </w:r>
                  </w:p>
                  <w:p w14:paraId="28756F03" w14:textId="0E2F4BDC" w:rsidR="00BE102F" w:rsidRPr="00BE102F" w:rsidRDefault="00BE102F" w:rsidP="00BE102F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BE102F">
                      <w:rPr>
                        <w:color w:val="FFFFFF" w:themeColor="background1"/>
                        <w:sz w:val="20"/>
                        <w:szCs w:val="20"/>
                      </w:rPr>
                      <w:t>948 24 04 01 - navarra@cgtrabajosocial.es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FE5284" wp14:editId="069BF359">
              <wp:simplePos x="0" y="0"/>
              <wp:positionH relativeFrom="column">
                <wp:posOffset>-1388110</wp:posOffset>
              </wp:positionH>
              <wp:positionV relativeFrom="paragraph">
                <wp:posOffset>401651</wp:posOffset>
              </wp:positionV>
              <wp:extent cx="7851775" cy="1072515"/>
              <wp:effectExtent l="0" t="0" r="0" b="0"/>
              <wp:wrapNone/>
              <wp:docPr id="77288164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51775" cy="107251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9C7E6F" id="Rectangle 3" o:spid="_x0000_s1026" style="position:absolute;margin-left:-109.3pt;margin-top:31.65pt;width:618.25pt;height:84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" fillcolor="#c00000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99E20" w14:textId="77777777" w:rsidR="00E64BF6" w:rsidRDefault="00E64BF6" w:rsidP="00743499">
      <w:r>
        <w:separator/>
      </w:r>
    </w:p>
    <w:p w14:paraId="3EC41415" w14:textId="77777777" w:rsidR="00E64BF6" w:rsidRDefault="00E64BF6" w:rsidP="00743499"/>
  </w:footnote>
  <w:footnote w:type="continuationSeparator" w:id="0">
    <w:p w14:paraId="44A2F9BC" w14:textId="77777777" w:rsidR="00E64BF6" w:rsidRDefault="00E64BF6" w:rsidP="00743499">
      <w:r>
        <w:continuationSeparator/>
      </w:r>
    </w:p>
    <w:p w14:paraId="3B53743F" w14:textId="77777777" w:rsidR="00E64BF6" w:rsidRDefault="00E64BF6" w:rsidP="007434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5FF6" w14:textId="2FBFA8A4" w:rsidR="003224DC" w:rsidRDefault="00BE102F" w:rsidP="0074349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238341" wp14:editId="7CDFC619">
              <wp:simplePos x="0" y="0"/>
              <wp:positionH relativeFrom="margin">
                <wp:align>center</wp:align>
              </wp:positionH>
              <wp:positionV relativeFrom="paragraph">
                <wp:posOffset>-324485</wp:posOffset>
              </wp:positionV>
              <wp:extent cx="7286625" cy="10410825"/>
              <wp:effectExtent l="9525" t="18415" r="9525" b="10160"/>
              <wp:wrapNone/>
              <wp:docPr id="151220925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86625" cy="10410825"/>
                      </a:xfrm>
                      <a:prstGeom prst="rect">
                        <a:avLst/>
                      </a:prstGeom>
                      <a:noFill/>
                      <a:ln w="19050" algn="ctr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4A7BC5" id="Rectángulo 2" o:spid="_x0000_s1026" style="position:absolute;margin-left:0;margin-top:-25.55pt;width:573.75pt;height:819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" filled="f" strokecolor="#c00000" strokeweight="1.5pt">
              <w10:wrap anchorx="margin"/>
            </v:rect>
          </w:pict>
        </mc:Fallback>
      </mc:AlternateContent>
    </w:r>
  </w:p>
  <w:p w14:paraId="249C3291" w14:textId="77777777" w:rsidR="009D442A" w:rsidRDefault="009D442A" w:rsidP="007434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DB5B" w14:textId="466CBDB8" w:rsidR="003224DC" w:rsidRDefault="00BE102F" w:rsidP="00743499">
    <w:pPr>
      <w:pStyle w:val="Encabezado"/>
      <w:jc w:val="center"/>
    </w:pPr>
    <w:r w:rsidRPr="009E2D1C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6F4F7F" wp14:editId="7ADB3427">
              <wp:simplePos x="0" y="0"/>
              <wp:positionH relativeFrom="column">
                <wp:posOffset>-946785</wp:posOffset>
              </wp:positionH>
              <wp:positionV relativeFrom="paragraph">
                <wp:posOffset>-344805</wp:posOffset>
              </wp:positionV>
              <wp:extent cx="7286625" cy="10410825"/>
              <wp:effectExtent l="15240" t="17145" r="13335" b="11430"/>
              <wp:wrapNone/>
              <wp:docPr id="1949519386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86625" cy="10410825"/>
                      </a:xfrm>
                      <a:prstGeom prst="rect">
                        <a:avLst/>
                      </a:prstGeom>
                      <a:noFill/>
                      <a:ln w="19050" algn="ctr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80113C" id="Rectángulo 2" o:spid="_x0000_s1026" style="position:absolute;margin-left:-74.55pt;margin-top:-27.15pt;width:573.75pt;height:8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" filled="f" strokecolor="#c00000" strokeweight="1.5pt"/>
          </w:pict>
        </mc:Fallback>
      </mc:AlternateContent>
    </w:r>
    <w:r w:rsidRPr="00516C77">
      <w:rPr>
        <w:noProof/>
      </w:rPr>
      <w:drawing>
        <wp:inline distT="0" distB="0" distL="0" distR="0" wp14:anchorId="084990C9" wp14:editId="5E656AF3">
          <wp:extent cx="2435225" cy="1002030"/>
          <wp:effectExtent l="0" t="0" r="0" b="0"/>
          <wp:docPr id="1750910059" name="Imagen 1750910059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5225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F05"/>
    <w:multiLevelType w:val="hybridMultilevel"/>
    <w:tmpl w:val="5CC09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55BD6"/>
    <w:multiLevelType w:val="multilevel"/>
    <w:tmpl w:val="24F640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70982786">
    <w:abstractNumId w:val="1"/>
  </w:num>
  <w:num w:numId="2" w16cid:durableId="769787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2F"/>
    <w:rsid w:val="000548E8"/>
    <w:rsid w:val="001D21B3"/>
    <w:rsid w:val="001E1FE0"/>
    <w:rsid w:val="00237FF0"/>
    <w:rsid w:val="00252C91"/>
    <w:rsid w:val="0030571A"/>
    <w:rsid w:val="003224DC"/>
    <w:rsid w:val="004A75D6"/>
    <w:rsid w:val="00556B9A"/>
    <w:rsid w:val="005F6E29"/>
    <w:rsid w:val="00743499"/>
    <w:rsid w:val="00756D48"/>
    <w:rsid w:val="0088793A"/>
    <w:rsid w:val="009D442A"/>
    <w:rsid w:val="009E2D1C"/>
    <w:rsid w:val="00A4487B"/>
    <w:rsid w:val="00A85C75"/>
    <w:rsid w:val="00B72FF4"/>
    <w:rsid w:val="00BC4728"/>
    <w:rsid w:val="00BE102F"/>
    <w:rsid w:val="00BE1906"/>
    <w:rsid w:val="00C0663E"/>
    <w:rsid w:val="00CC1978"/>
    <w:rsid w:val="00CD66C4"/>
    <w:rsid w:val="00D64D34"/>
    <w:rsid w:val="00DA3D03"/>
    <w:rsid w:val="00DE68B2"/>
    <w:rsid w:val="00E21E79"/>
    <w:rsid w:val="00E336E0"/>
    <w:rsid w:val="00E64BF6"/>
    <w:rsid w:val="00E948F8"/>
    <w:rsid w:val="00EB29BD"/>
    <w:rsid w:val="00FC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5ED4A"/>
  <w15:chartTrackingRefBased/>
  <w15:docId w15:val="{94D576A5-6C84-4270-8B20-A5AAC36D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499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499"/>
    <w:pPr>
      <w:keepNext/>
      <w:keepLines/>
      <w:spacing w:before="360" w:after="80"/>
      <w:outlineLvl w:val="0"/>
    </w:pPr>
    <w:rPr>
      <w:rFonts w:ascii="Aharoni" w:eastAsia="Times New Roman" w:hAnsi="Aharoni"/>
      <w:color w:val="C00000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3499"/>
    <w:pPr>
      <w:keepNext/>
      <w:keepLines/>
      <w:spacing w:before="160" w:after="80"/>
      <w:outlineLvl w:val="1"/>
    </w:pPr>
    <w:rPr>
      <w:rFonts w:ascii="Abadi" w:eastAsia="Times New Roman" w:hAnsi="Abadi"/>
      <w:color w:val="404040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43499"/>
    <w:pPr>
      <w:keepNext/>
      <w:keepLines/>
      <w:spacing w:before="160" w:after="80"/>
      <w:outlineLvl w:val="2"/>
    </w:pPr>
    <w:rPr>
      <w:rFonts w:eastAsia="Times New Roman"/>
      <w:b/>
      <w:color w:val="262626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224DC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224DC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24D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24D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24D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24D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499"/>
    <w:rPr>
      <w:rFonts w:ascii="Aharoni" w:eastAsia="Times New Roman" w:hAnsi="Aharoni"/>
      <w:color w:val="C00000"/>
      <w:kern w:val="2"/>
      <w:sz w:val="40"/>
      <w:szCs w:val="40"/>
      <w:lang w:eastAsia="en-US"/>
    </w:rPr>
  </w:style>
  <w:style w:type="character" w:customStyle="1" w:styleId="Ttulo2Car">
    <w:name w:val="Título 2 Car"/>
    <w:link w:val="Ttulo2"/>
    <w:uiPriority w:val="9"/>
    <w:rsid w:val="00743499"/>
    <w:rPr>
      <w:rFonts w:ascii="Abadi" w:eastAsia="Times New Roman" w:hAnsi="Abadi"/>
      <w:color w:val="404040"/>
      <w:kern w:val="2"/>
      <w:sz w:val="32"/>
      <w:szCs w:val="32"/>
      <w:lang w:eastAsia="en-US"/>
    </w:rPr>
  </w:style>
  <w:style w:type="character" w:customStyle="1" w:styleId="Ttulo3Car">
    <w:name w:val="Título 3 Car"/>
    <w:link w:val="Ttulo3"/>
    <w:uiPriority w:val="9"/>
    <w:rsid w:val="00743499"/>
    <w:rPr>
      <w:rFonts w:ascii="Aptos" w:eastAsia="Times New Roman" w:hAnsi="Aptos"/>
      <w:b/>
      <w:color w:val="262626"/>
      <w:kern w:val="2"/>
      <w:sz w:val="24"/>
      <w:szCs w:val="28"/>
      <w:lang w:eastAsia="en-US"/>
    </w:rPr>
  </w:style>
  <w:style w:type="character" w:customStyle="1" w:styleId="Ttulo4Car">
    <w:name w:val="Título 4 Car"/>
    <w:link w:val="Ttulo4"/>
    <w:uiPriority w:val="9"/>
    <w:rsid w:val="003224DC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rsid w:val="003224DC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3224DC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3224DC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3224DC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3224DC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3224DC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3224DC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24D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3224DC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24DC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3224DC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3224DC"/>
    <w:pPr>
      <w:ind w:left="720"/>
      <w:contextualSpacing/>
    </w:pPr>
  </w:style>
  <w:style w:type="character" w:styleId="nfasisintenso">
    <w:name w:val="Intense Emphasis"/>
    <w:uiPriority w:val="21"/>
    <w:qFormat/>
    <w:rsid w:val="003224DC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24D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3224DC"/>
    <w:rPr>
      <w:i/>
      <w:iCs/>
      <w:color w:val="0F4761"/>
    </w:rPr>
  </w:style>
  <w:style w:type="character" w:styleId="Referenciaintensa">
    <w:name w:val="Intense Reference"/>
    <w:uiPriority w:val="32"/>
    <w:qFormat/>
    <w:rsid w:val="003224DC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22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24DC"/>
  </w:style>
  <w:style w:type="paragraph" w:styleId="Piedepgina">
    <w:name w:val="footer"/>
    <w:basedOn w:val="Normal"/>
    <w:link w:val="PiedepginaCar"/>
    <w:uiPriority w:val="99"/>
    <w:unhideWhenUsed/>
    <w:rsid w:val="00322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4DC"/>
  </w:style>
  <w:style w:type="character" w:styleId="Hipervnculo">
    <w:name w:val="Hyperlink"/>
    <w:basedOn w:val="Fuentedeprrafopredeter"/>
    <w:uiPriority w:val="99"/>
    <w:unhideWhenUsed/>
    <w:rsid w:val="00BE102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1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UNICACION%20COTS\Downloads\Plantilla%20(Documentos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(Documentos)</Template>
  <TotalTime>37</TotalTime>
  <Pages>2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COTS</dc:creator>
  <cp:keywords/>
  <dc:description/>
  <cp:lastModifiedBy>Área Técnica</cp:lastModifiedBy>
  <cp:revision>3</cp:revision>
  <cp:lastPrinted>2025-10-17T07:19:00Z</cp:lastPrinted>
  <dcterms:created xsi:type="dcterms:W3CDTF">2025-10-17T11:22:00Z</dcterms:created>
  <dcterms:modified xsi:type="dcterms:W3CDTF">2025-10-17T11:59:00Z</dcterms:modified>
</cp:coreProperties>
</file>