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7A85" w14:textId="77777777" w:rsidR="005F6E29" w:rsidRDefault="005F6E29" w:rsidP="005F6E29"/>
    <w:p w14:paraId="09C508BB" w14:textId="074C0CD9" w:rsidR="00CC1978" w:rsidRDefault="00CC1978" w:rsidP="00CC1978">
      <w:pPr>
        <w:pStyle w:val="Ttulo1"/>
        <w:jc w:val="center"/>
      </w:pPr>
      <w:r>
        <w:t>ELECCIONES A LA JUNTA DE GOBIERNO DEL COLEGIO OFICIAL DE TRABAJO SOCIAL DE NAVARRA</w:t>
      </w:r>
    </w:p>
    <w:p w14:paraId="66ECACCC" w14:textId="77777777" w:rsidR="00CC1978" w:rsidRPr="00743499" w:rsidRDefault="00CC1978" w:rsidP="00CC1978"/>
    <w:p w14:paraId="20ADF729" w14:textId="663CB2FE" w:rsidR="00CC1978" w:rsidRDefault="00CC1978" w:rsidP="00CC1978">
      <w:pPr>
        <w:pStyle w:val="Ttulo2"/>
      </w:pPr>
      <w:r>
        <w:t>CANDIDATURA INDIVIDUAL</w:t>
      </w:r>
    </w:p>
    <w:p w14:paraId="1F0479E5" w14:textId="77777777" w:rsidR="00CC1978" w:rsidRDefault="00CC1978" w:rsidP="005F6E29"/>
    <w:p w14:paraId="72D7B17D" w14:textId="77777777" w:rsidR="00CC1978" w:rsidRDefault="00CC1978" w:rsidP="00CC1978">
      <w:pPr>
        <w:spacing w:before="120" w:after="120" w:line="360" w:lineRule="auto"/>
      </w:pPr>
      <w:r w:rsidRPr="00CC1978">
        <w:t>A la atención de la Presidencia del Colegio Oficial de Trabajo Social de Navarra</w:t>
      </w:r>
    </w:p>
    <w:p w14:paraId="2B7B1C59" w14:textId="57C10145" w:rsidR="005F6E29" w:rsidRDefault="00CC1978" w:rsidP="00CC1978">
      <w:pPr>
        <w:spacing w:before="120" w:after="120" w:line="360" w:lineRule="auto"/>
      </w:pPr>
      <w:r w:rsidRPr="00CC1978">
        <w:t>[Ciudad], [fecha]</w:t>
      </w:r>
    </w:p>
    <w:p w14:paraId="06F18FBC" w14:textId="77777777" w:rsidR="00CC1978" w:rsidRDefault="00CC1978" w:rsidP="00CC1978">
      <w:pPr>
        <w:spacing w:before="120" w:after="120" w:line="360" w:lineRule="auto"/>
      </w:pPr>
    </w:p>
    <w:p w14:paraId="00454EC2" w14:textId="1E5F01E9" w:rsidR="00CC1978" w:rsidRPr="00CC1978" w:rsidRDefault="00CC1978" w:rsidP="00CC1978">
      <w:pPr>
        <w:spacing w:before="120" w:after="120" w:line="360" w:lineRule="auto"/>
      </w:pPr>
      <w:proofErr w:type="gramStart"/>
      <w:r w:rsidRPr="00CC1978">
        <w:t xml:space="preserve">Yo,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                                         </w:t>
      </w:r>
      <w:r w:rsidRPr="00CC1978">
        <w:t>con número de colegiada/o</w:t>
      </w:r>
      <w:r>
        <w:t xml:space="preserve">                              </w:t>
      </w:r>
      <w:proofErr w:type="gramStart"/>
      <w:r>
        <w:t xml:space="preserve">  </w:t>
      </w:r>
      <w:r w:rsidRPr="00CC1978">
        <w:t>,</w:t>
      </w:r>
      <w:proofErr w:type="gramEnd"/>
      <w:r w:rsidRPr="00CC1978">
        <w:t xml:space="preserve"> y DNI </w:t>
      </w:r>
      <w:r>
        <w:rPr>
          <w:b/>
          <w:bCs/>
        </w:rPr>
        <w:t xml:space="preserve">                                               </w:t>
      </w:r>
      <w:r w:rsidRPr="00CC1978">
        <w:t xml:space="preserve"> por medio de la presente </w:t>
      </w:r>
      <w:r w:rsidRPr="00CC1978">
        <w:rPr>
          <w:b/>
          <w:bCs/>
        </w:rPr>
        <w:t>comunico oficialmente mi candidatura individual</w:t>
      </w:r>
      <w:r w:rsidRPr="00CC1978">
        <w:t xml:space="preserve"> </w:t>
      </w:r>
      <w:r>
        <w:t>a la Junta de Gobierno del Colegio Oficial de Trabajo Social de Navarra.</w:t>
      </w:r>
    </w:p>
    <w:p w14:paraId="3D6E8A67" w14:textId="77777777" w:rsidR="00CC1978" w:rsidRPr="00CC1978" w:rsidRDefault="00CC1978" w:rsidP="00CC1978">
      <w:pPr>
        <w:spacing w:before="120" w:after="120" w:line="360" w:lineRule="auto"/>
      </w:pPr>
      <w:r w:rsidRPr="00CC1978">
        <w:t>Declaro cumplir todos los requisitos establecidos en los Estatutos y presento esta candidatura dentro del plazo previsto en el artículo 47.</w:t>
      </w:r>
    </w:p>
    <w:p w14:paraId="54C0730C" w14:textId="77777777" w:rsidR="00CC1978" w:rsidRPr="00CC1978" w:rsidRDefault="00CC1978" w:rsidP="00CC1978">
      <w:pPr>
        <w:spacing w:before="120" w:after="120" w:line="360" w:lineRule="auto"/>
      </w:pPr>
      <w:r w:rsidRPr="00CC1978">
        <w:t>Sin otro particular, y agradeciendo la recepción de esta comunicación,</w:t>
      </w:r>
    </w:p>
    <w:p w14:paraId="24DAF650" w14:textId="77777777" w:rsidR="00CC1978" w:rsidRDefault="00CC1978" w:rsidP="00CC1978">
      <w:pPr>
        <w:spacing w:before="120" w:after="120" w:line="360" w:lineRule="auto"/>
      </w:pPr>
      <w:r w:rsidRPr="00CC1978">
        <w:t>Atentamente,</w:t>
      </w:r>
    </w:p>
    <w:p w14:paraId="065D9E18" w14:textId="77777777" w:rsidR="002132BC" w:rsidRDefault="002132BC" w:rsidP="002132BC"/>
    <w:p w14:paraId="447B0807" w14:textId="30A6B43F" w:rsidR="002132BC" w:rsidRPr="002132BC" w:rsidRDefault="002132BC" w:rsidP="002132BC">
      <w:r w:rsidRPr="002132BC">
        <w:t>Firmado</w:t>
      </w:r>
    </w:p>
    <w:p w14:paraId="3EEFDEA4" w14:textId="77777777" w:rsidR="002132BC" w:rsidRPr="002132BC" w:rsidRDefault="002132BC" w:rsidP="002132BC">
      <w:r w:rsidRPr="002132BC">
        <w:t>Datos de contacto:</w:t>
      </w:r>
    </w:p>
    <w:p w14:paraId="133D1B36" w14:textId="77777777" w:rsidR="002132BC" w:rsidRPr="002132BC" w:rsidRDefault="002132BC" w:rsidP="002132BC">
      <w:proofErr w:type="spellStart"/>
      <w:r w:rsidRPr="002132BC">
        <w:t>Nº</w:t>
      </w:r>
      <w:proofErr w:type="spellEnd"/>
      <w:r w:rsidRPr="002132BC">
        <w:t xml:space="preserve"> de teléfono:</w:t>
      </w:r>
    </w:p>
    <w:p w14:paraId="2A49B418" w14:textId="77777777" w:rsidR="002132BC" w:rsidRPr="002132BC" w:rsidRDefault="002132BC" w:rsidP="002132BC">
      <w:r w:rsidRPr="002132BC">
        <w:t>Correo electrónico</w:t>
      </w:r>
    </w:p>
    <w:p w14:paraId="21A579C2" w14:textId="15F730F1" w:rsidR="00DE68B2" w:rsidRPr="005F6E29" w:rsidRDefault="002132BC" w:rsidP="002132BC">
      <w:r w:rsidRPr="002132BC">
        <w:t xml:space="preserve">En </w:t>
      </w:r>
      <w:r>
        <w:t xml:space="preserve">                   </w:t>
      </w:r>
      <w:proofErr w:type="spellStart"/>
      <w:r w:rsidRPr="002132BC">
        <w:t>a</w:t>
      </w:r>
      <w:proofErr w:type="spellEnd"/>
      <w:r w:rsidRPr="002132BC">
        <w:t xml:space="preserve"> </w:t>
      </w:r>
      <w:r>
        <w:t xml:space="preserve">      </w:t>
      </w:r>
      <w:proofErr w:type="spellStart"/>
      <w:r w:rsidRPr="002132BC">
        <w:t>de</w:t>
      </w:r>
      <w:proofErr w:type="spellEnd"/>
      <w:r w:rsidRPr="002132BC">
        <w:t xml:space="preserve"> </w:t>
      </w:r>
      <w:r>
        <w:t xml:space="preserve">                                   </w:t>
      </w:r>
      <w:proofErr w:type="spellStart"/>
      <w:r w:rsidRPr="002132BC">
        <w:t>de</w:t>
      </w:r>
      <w:proofErr w:type="spellEnd"/>
      <w:r>
        <w:t xml:space="preserve">                  </w:t>
      </w:r>
    </w:p>
    <w:sectPr w:rsidR="00DE68B2" w:rsidRPr="005F6E29" w:rsidSect="00E21E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7CB5" w14:textId="77777777" w:rsidR="00E64BF6" w:rsidRDefault="00E64BF6" w:rsidP="00743499">
      <w:r>
        <w:separator/>
      </w:r>
    </w:p>
    <w:p w14:paraId="67DF2510" w14:textId="77777777" w:rsidR="00E64BF6" w:rsidRDefault="00E64BF6" w:rsidP="00743499"/>
  </w:endnote>
  <w:endnote w:type="continuationSeparator" w:id="0">
    <w:p w14:paraId="1B01C32B" w14:textId="77777777" w:rsidR="00E64BF6" w:rsidRDefault="00E64BF6" w:rsidP="00743499">
      <w:r>
        <w:continuationSeparator/>
      </w:r>
    </w:p>
    <w:p w14:paraId="2DA916C6" w14:textId="77777777" w:rsidR="00E64BF6" w:rsidRDefault="00E64BF6" w:rsidP="00743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30A3" w14:textId="77777777" w:rsidR="003224DC" w:rsidRPr="003224DC" w:rsidRDefault="003224DC" w:rsidP="00743499">
    <w:pPr>
      <w:pStyle w:val="Piedepgina"/>
    </w:pPr>
    <w:r w:rsidRPr="003224DC">
      <w:fldChar w:fldCharType="begin"/>
    </w:r>
    <w:r w:rsidRPr="003224DC">
      <w:instrText>PAGE   \* MERGEFORMAT</w:instrText>
    </w:r>
    <w:r w:rsidRPr="003224DC">
      <w:fldChar w:fldCharType="separate"/>
    </w:r>
    <w:r w:rsidRPr="003224DC">
      <w:t>2</w:t>
    </w:r>
    <w:r w:rsidRPr="003224DC">
      <w:fldChar w:fldCharType="end"/>
    </w:r>
  </w:p>
  <w:p w14:paraId="3FFAD1F4" w14:textId="77777777" w:rsidR="009D442A" w:rsidRDefault="009D442A" w:rsidP="007434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0901" w14:textId="658BBC01" w:rsidR="003224DC" w:rsidRPr="003224DC" w:rsidRDefault="00E21E79" w:rsidP="0074349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6EDF3" wp14:editId="551AF822">
              <wp:simplePos x="0" y="0"/>
              <wp:positionH relativeFrom="column">
                <wp:posOffset>432435</wp:posOffset>
              </wp:positionH>
              <wp:positionV relativeFrom="paragraph">
                <wp:posOffset>586436</wp:posOffset>
              </wp:positionV>
              <wp:extent cx="4528185" cy="914400"/>
              <wp:effectExtent l="0" t="0" r="0" b="0"/>
              <wp:wrapNone/>
              <wp:docPr id="6057062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818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5E840" w14:textId="50C711D3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02F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COLEGIO OFICIAL DE TRABAJO SOCIAL DE NAVARRA </w:t>
                          </w:r>
                        </w:p>
                        <w:p w14:paraId="47817B1A" w14:textId="4FDACBB6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102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Q3169004C</w:t>
                          </w:r>
                        </w:p>
                        <w:p w14:paraId="789CD7DB" w14:textId="477DFDE1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02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Calle </w:t>
                          </w:r>
                          <w:proofErr w:type="spellStart"/>
                          <w:r w:rsidRPr="00BE102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Irunlarrea</w:t>
                          </w:r>
                          <w:proofErr w:type="spellEnd"/>
                          <w:r w:rsidRPr="00BE102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54, bajo (31008 Pamplona)</w:t>
                          </w:r>
                        </w:p>
                        <w:p w14:paraId="28756F03" w14:textId="0E2F4BDC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02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948 24 04 01 - navarra@cgtrabajosocial.es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6ED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.05pt;margin-top:46.2pt;width:356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" filled="f" stroked="f">
              <v:textbox>
                <w:txbxContent>
                  <w:p w14:paraId="17C5E840" w14:textId="50C711D3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E102F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COLEGIO OFICIAL DE TRABAJO SOCIAL DE NAVARRA </w:t>
                    </w:r>
                  </w:p>
                  <w:p w14:paraId="47817B1A" w14:textId="4FDACBB6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E102F">
                      <w:rPr>
                        <w:color w:val="FFFFFF" w:themeColor="background1"/>
                        <w:sz w:val="18"/>
                        <w:szCs w:val="18"/>
                      </w:rPr>
                      <w:t>Q3169004C</w:t>
                    </w:r>
                  </w:p>
                  <w:p w14:paraId="789CD7DB" w14:textId="477DFDE1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BE102F">
                      <w:rPr>
                        <w:color w:val="FFFFFF" w:themeColor="background1"/>
                        <w:sz w:val="20"/>
                        <w:szCs w:val="20"/>
                      </w:rPr>
                      <w:t>Calle Irunlarrea 54, bajo (31008 Pamplona)</w:t>
                    </w:r>
                  </w:p>
                  <w:p w14:paraId="28756F03" w14:textId="0E2F4BDC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BE102F">
                      <w:rPr>
                        <w:color w:val="FFFFFF" w:themeColor="background1"/>
                        <w:sz w:val="20"/>
                        <w:szCs w:val="20"/>
                      </w:rPr>
                      <w:t>948 24 04 01 - navarra@cgtrabajosocial.es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FE5284" wp14:editId="069BF359">
              <wp:simplePos x="0" y="0"/>
              <wp:positionH relativeFrom="column">
                <wp:posOffset>-1388110</wp:posOffset>
              </wp:positionH>
              <wp:positionV relativeFrom="paragraph">
                <wp:posOffset>401651</wp:posOffset>
              </wp:positionV>
              <wp:extent cx="7851775" cy="1072515"/>
              <wp:effectExtent l="0" t="0" r="0" b="0"/>
              <wp:wrapNone/>
              <wp:docPr id="77288164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51775" cy="107251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C7E6F" id="Rectangle 3" o:spid="_x0000_s1026" style="position:absolute;margin-left:-109.3pt;margin-top:31.65pt;width:618.25pt;height:8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" fillcolor="#c0000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9E20" w14:textId="77777777" w:rsidR="00E64BF6" w:rsidRDefault="00E64BF6" w:rsidP="00743499">
      <w:r>
        <w:separator/>
      </w:r>
    </w:p>
    <w:p w14:paraId="3EC41415" w14:textId="77777777" w:rsidR="00E64BF6" w:rsidRDefault="00E64BF6" w:rsidP="00743499"/>
  </w:footnote>
  <w:footnote w:type="continuationSeparator" w:id="0">
    <w:p w14:paraId="44A2F9BC" w14:textId="77777777" w:rsidR="00E64BF6" w:rsidRDefault="00E64BF6" w:rsidP="00743499">
      <w:r>
        <w:continuationSeparator/>
      </w:r>
    </w:p>
    <w:p w14:paraId="3B53743F" w14:textId="77777777" w:rsidR="00E64BF6" w:rsidRDefault="00E64BF6" w:rsidP="00743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5FF6" w14:textId="2FBFA8A4" w:rsidR="003224DC" w:rsidRDefault="00BE102F" w:rsidP="0074349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38341" wp14:editId="7CDFC619">
              <wp:simplePos x="0" y="0"/>
              <wp:positionH relativeFrom="margin">
                <wp:align>center</wp:align>
              </wp:positionH>
              <wp:positionV relativeFrom="paragraph">
                <wp:posOffset>-324485</wp:posOffset>
              </wp:positionV>
              <wp:extent cx="7286625" cy="10410825"/>
              <wp:effectExtent l="9525" t="18415" r="9525" b="10160"/>
              <wp:wrapNone/>
              <wp:docPr id="151220925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6625" cy="10410825"/>
                      </a:xfrm>
                      <a:prstGeom prst="rect">
                        <a:avLst/>
                      </a:prstGeom>
                      <a:noFill/>
                      <a:ln w="19050" algn="ctr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A7BC5" id="Rectángulo 2" o:spid="_x0000_s1026" style="position:absolute;margin-left:0;margin-top:-25.55pt;width:573.75pt;height:81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" filled="f" strokecolor="#c00000" strokeweight="1.5pt">
              <w10:wrap anchorx="margin"/>
            </v:rect>
          </w:pict>
        </mc:Fallback>
      </mc:AlternateContent>
    </w:r>
  </w:p>
  <w:p w14:paraId="249C3291" w14:textId="77777777" w:rsidR="009D442A" w:rsidRDefault="009D442A" w:rsidP="007434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DB5B" w14:textId="466CBDB8" w:rsidR="003224DC" w:rsidRDefault="00BE102F" w:rsidP="00743499">
    <w:pPr>
      <w:pStyle w:val="Encabezado"/>
      <w:jc w:val="center"/>
    </w:pPr>
    <w:r w:rsidRPr="009E2D1C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6F4F7F" wp14:editId="7ADB3427">
              <wp:simplePos x="0" y="0"/>
              <wp:positionH relativeFrom="column">
                <wp:posOffset>-946785</wp:posOffset>
              </wp:positionH>
              <wp:positionV relativeFrom="paragraph">
                <wp:posOffset>-344805</wp:posOffset>
              </wp:positionV>
              <wp:extent cx="7286625" cy="10410825"/>
              <wp:effectExtent l="15240" t="17145" r="13335" b="11430"/>
              <wp:wrapNone/>
              <wp:docPr id="1949519386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6625" cy="10410825"/>
                      </a:xfrm>
                      <a:prstGeom prst="rect">
                        <a:avLst/>
                      </a:prstGeom>
                      <a:noFill/>
                      <a:ln w="19050" algn="ctr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0113C" id="Rectángulo 2" o:spid="_x0000_s1026" style="position:absolute;margin-left:-74.55pt;margin-top:-27.15pt;width:573.75pt;height:8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" filled="f" strokecolor="#c00000" strokeweight="1.5pt"/>
          </w:pict>
        </mc:Fallback>
      </mc:AlternateContent>
    </w:r>
    <w:r w:rsidRPr="00516C77">
      <w:rPr>
        <w:noProof/>
      </w:rPr>
      <w:drawing>
        <wp:inline distT="0" distB="0" distL="0" distR="0" wp14:anchorId="084990C9" wp14:editId="5E656AF3">
          <wp:extent cx="2435225" cy="1002030"/>
          <wp:effectExtent l="0" t="0" r="0" b="0"/>
          <wp:docPr id="1750910059" name="Imagen 1750910059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F05"/>
    <w:multiLevelType w:val="hybridMultilevel"/>
    <w:tmpl w:val="5CC09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55BD6"/>
    <w:multiLevelType w:val="multilevel"/>
    <w:tmpl w:val="24F640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70982786">
    <w:abstractNumId w:val="1"/>
  </w:num>
  <w:num w:numId="2" w16cid:durableId="76978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2F"/>
    <w:rsid w:val="000548E8"/>
    <w:rsid w:val="001E1FE0"/>
    <w:rsid w:val="002132BC"/>
    <w:rsid w:val="00237FF0"/>
    <w:rsid w:val="00252C91"/>
    <w:rsid w:val="0030571A"/>
    <w:rsid w:val="003224DC"/>
    <w:rsid w:val="004A75D6"/>
    <w:rsid w:val="00556B9A"/>
    <w:rsid w:val="005F6E29"/>
    <w:rsid w:val="00743499"/>
    <w:rsid w:val="007471D2"/>
    <w:rsid w:val="00756D48"/>
    <w:rsid w:val="0088793A"/>
    <w:rsid w:val="009D442A"/>
    <w:rsid w:val="009E2D1C"/>
    <w:rsid w:val="00A4487B"/>
    <w:rsid w:val="00B72FF4"/>
    <w:rsid w:val="00BE102F"/>
    <w:rsid w:val="00BE1906"/>
    <w:rsid w:val="00C0663E"/>
    <w:rsid w:val="00CC1978"/>
    <w:rsid w:val="00CD66C4"/>
    <w:rsid w:val="00D64D34"/>
    <w:rsid w:val="00DA3D03"/>
    <w:rsid w:val="00DE68B2"/>
    <w:rsid w:val="00E21E79"/>
    <w:rsid w:val="00E336E0"/>
    <w:rsid w:val="00E64BF6"/>
    <w:rsid w:val="00E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5ED4A"/>
  <w15:chartTrackingRefBased/>
  <w15:docId w15:val="{94D576A5-6C84-4270-8B20-A5AAC36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499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499"/>
    <w:pPr>
      <w:keepNext/>
      <w:keepLines/>
      <w:spacing w:before="360" w:after="80"/>
      <w:outlineLvl w:val="0"/>
    </w:pPr>
    <w:rPr>
      <w:rFonts w:ascii="Aharoni" w:eastAsia="Times New Roman" w:hAnsi="Aharoni"/>
      <w:color w:val="C00000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3499"/>
    <w:pPr>
      <w:keepNext/>
      <w:keepLines/>
      <w:spacing w:before="160" w:after="80"/>
      <w:outlineLvl w:val="1"/>
    </w:pPr>
    <w:rPr>
      <w:rFonts w:ascii="Abadi" w:eastAsia="Times New Roman" w:hAnsi="Abadi"/>
      <w:color w:val="404040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3499"/>
    <w:pPr>
      <w:keepNext/>
      <w:keepLines/>
      <w:spacing w:before="160" w:after="80"/>
      <w:outlineLvl w:val="2"/>
    </w:pPr>
    <w:rPr>
      <w:rFonts w:eastAsia="Times New Roman"/>
      <w:b/>
      <w:color w:val="262626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224D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24D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4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4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4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4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499"/>
    <w:rPr>
      <w:rFonts w:ascii="Aharoni" w:eastAsia="Times New Roman" w:hAnsi="Aharoni"/>
      <w:color w:val="C00000"/>
      <w:kern w:val="2"/>
      <w:sz w:val="40"/>
      <w:szCs w:val="40"/>
      <w:lang w:eastAsia="en-US"/>
    </w:rPr>
  </w:style>
  <w:style w:type="character" w:customStyle="1" w:styleId="Ttulo2Car">
    <w:name w:val="Título 2 Car"/>
    <w:link w:val="Ttulo2"/>
    <w:uiPriority w:val="9"/>
    <w:rsid w:val="00743499"/>
    <w:rPr>
      <w:rFonts w:ascii="Abadi" w:eastAsia="Times New Roman" w:hAnsi="Abadi"/>
      <w:color w:val="404040"/>
      <w:kern w:val="2"/>
      <w:sz w:val="32"/>
      <w:szCs w:val="32"/>
      <w:lang w:eastAsia="en-US"/>
    </w:rPr>
  </w:style>
  <w:style w:type="character" w:customStyle="1" w:styleId="Ttulo3Car">
    <w:name w:val="Título 3 Car"/>
    <w:link w:val="Ttulo3"/>
    <w:uiPriority w:val="9"/>
    <w:rsid w:val="00743499"/>
    <w:rPr>
      <w:rFonts w:ascii="Aptos" w:eastAsia="Times New Roman" w:hAnsi="Aptos"/>
      <w:b/>
      <w:color w:val="262626"/>
      <w:kern w:val="2"/>
      <w:sz w:val="24"/>
      <w:szCs w:val="28"/>
      <w:lang w:eastAsia="en-US"/>
    </w:rPr>
  </w:style>
  <w:style w:type="character" w:customStyle="1" w:styleId="Ttulo4Car">
    <w:name w:val="Título 4 Car"/>
    <w:link w:val="Ttulo4"/>
    <w:uiPriority w:val="9"/>
    <w:rsid w:val="003224D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rsid w:val="003224D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224D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224D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224D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224D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224D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224D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4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224D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4D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224D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224DC"/>
    <w:pPr>
      <w:ind w:left="720"/>
      <w:contextualSpacing/>
    </w:pPr>
  </w:style>
  <w:style w:type="character" w:styleId="nfasisintenso">
    <w:name w:val="Intense Emphasis"/>
    <w:uiPriority w:val="21"/>
    <w:qFormat/>
    <w:rsid w:val="003224D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4D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224DC"/>
    <w:rPr>
      <w:i/>
      <w:iCs/>
      <w:color w:val="0F4761"/>
    </w:rPr>
  </w:style>
  <w:style w:type="character" w:styleId="Referenciaintensa">
    <w:name w:val="Intense Reference"/>
    <w:uiPriority w:val="32"/>
    <w:qFormat/>
    <w:rsid w:val="003224DC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4DC"/>
  </w:style>
  <w:style w:type="paragraph" w:styleId="Piedepgina">
    <w:name w:val="footer"/>
    <w:basedOn w:val="Normal"/>
    <w:link w:val="PiedepginaCar"/>
    <w:uiPriority w:val="99"/>
    <w:unhideWhenUsed/>
    <w:rsid w:val="0032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4DC"/>
  </w:style>
  <w:style w:type="character" w:styleId="Hipervnculo">
    <w:name w:val="Hyperlink"/>
    <w:basedOn w:val="Fuentedeprrafopredeter"/>
    <w:uiPriority w:val="99"/>
    <w:unhideWhenUsed/>
    <w:rsid w:val="00BE102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ICACION%20COTS\Downloads\Plantilla%20(Documentos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(Documentos)</Template>
  <TotalTime>86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COTS</dc:creator>
  <cp:keywords/>
  <dc:description/>
  <cp:lastModifiedBy>Área Técnica</cp:lastModifiedBy>
  <cp:revision>8</cp:revision>
  <dcterms:created xsi:type="dcterms:W3CDTF">2025-07-28T09:22:00Z</dcterms:created>
  <dcterms:modified xsi:type="dcterms:W3CDTF">2025-10-17T12:24:00Z</dcterms:modified>
</cp:coreProperties>
</file>